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6B1" w14:textId="74DCEEFD" w:rsidR="008B74A5" w:rsidRDefault="00F94ED7" w:rsidP="00C12986">
      <w:pPr>
        <w:spacing w:line="264" w:lineRule="auto"/>
        <w:contextualSpacing/>
        <w:jc w:val="center"/>
        <w:rPr>
          <w:rFonts w:cstheme="minorHAnsi"/>
          <w:i/>
        </w:rPr>
      </w:pPr>
      <w:r>
        <w:rPr>
          <w:rFonts w:cs="Arial"/>
          <w:noProof/>
          <w:sz w:val="24"/>
        </w:rPr>
        <w:drawing>
          <wp:inline distT="0" distB="0" distL="0" distR="0" wp14:anchorId="5AC95B77" wp14:editId="79C6D24C">
            <wp:extent cx="3733800" cy="1702682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935" cy="17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7D58" w14:textId="77777777" w:rsidR="008B74A5" w:rsidRDefault="008B74A5" w:rsidP="00C12986">
      <w:pPr>
        <w:spacing w:line="264" w:lineRule="auto"/>
        <w:contextualSpacing/>
        <w:jc w:val="center"/>
        <w:rPr>
          <w:rFonts w:cstheme="minorHAnsi"/>
          <w:i/>
        </w:rPr>
      </w:pPr>
    </w:p>
    <w:p w14:paraId="699B7B81" w14:textId="6DB4B753" w:rsidR="008B74A5" w:rsidRDefault="00BB29BC" w:rsidP="00F94ED7">
      <w:pPr>
        <w:spacing w:line="264" w:lineRule="auto"/>
        <w:contextualSpacing/>
        <w:rPr>
          <w:rFonts w:cstheme="minorBidi"/>
          <w:i/>
        </w:rPr>
      </w:pPr>
      <w:r w:rsidRPr="17F890B5">
        <w:rPr>
          <w:rFonts w:cstheme="minorBidi"/>
          <w:i/>
        </w:rPr>
        <w:t xml:space="preserve">Ben jij </w:t>
      </w:r>
      <w:r w:rsidR="00BB5FC2" w:rsidRPr="17F890B5">
        <w:rPr>
          <w:rFonts w:cstheme="minorBidi"/>
          <w:i/>
        </w:rPr>
        <w:t xml:space="preserve">een leerkracht die </w:t>
      </w:r>
      <w:r w:rsidR="00256B64" w:rsidRPr="17F890B5">
        <w:rPr>
          <w:rFonts w:cstheme="minorBidi"/>
          <w:i/>
        </w:rPr>
        <w:t xml:space="preserve">plezier beleeft aan leerlingen </w:t>
      </w:r>
      <w:r w:rsidR="00CA7929" w:rsidRPr="17F890B5">
        <w:rPr>
          <w:rFonts w:cstheme="minorBidi"/>
          <w:i/>
        </w:rPr>
        <w:t>voor te bereiden op</w:t>
      </w:r>
      <w:r w:rsidR="00256B64" w:rsidRPr="17F890B5">
        <w:rPr>
          <w:rFonts w:cstheme="minorBidi"/>
          <w:i/>
        </w:rPr>
        <w:t xml:space="preserve"> een nieuwe stap in hun leven? </w:t>
      </w:r>
      <w:r w:rsidR="00CA7929" w:rsidRPr="17F890B5">
        <w:rPr>
          <w:rFonts w:cstheme="minorBidi"/>
          <w:i/>
        </w:rPr>
        <w:t xml:space="preserve">Die kleur wil geven aan hun ontwikkelingen, op cognitief vlak, maar ook op </w:t>
      </w:r>
      <w:r w:rsidR="00B7556D" w:rsidRPr="17F890B5">
        <w:rPr>
          <w:rFonts w:cstheme="minorBidi"/>
          <w:i/>
        </w:rPr>
        <w:t>creatief gebied</w:t>
      </w:r>
      <w:r w:rsidR="007A7617" w:rsidRPr="17F890B5">
        <w:rPr>
          <w:rFonts w:cstheme="minorBidi"/>
          <w:i/>
        </w:rPr>
        <w:t>?</w:t>
      </w:r>
    </w:p>
    <w:p w14:paraId="5620DD62" w14:textId="4CC2BCF1" w:rsidR="00C12986" w:rsidRPr="00C12986" w:rsidRDefault="00B7556D" w:rsidP="00C12986">
      <w:pPr>
        <w:spacing w:line="264" w:lineRule="auto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Dan</w:t>
      </w:r>
      <w:r w:rsidR="00C12986" w:rsidRPr="00C12986">
        <w:rPr>
          <w:rFonts w:cstheme="minorHAnsi"/>
          <w:i/>
        </w:rPr>
        <w:t xml:space="preserve"> hebben </w:t>
      </w:r>
      <w:r>
        <w:rPr>
          <w:rFonts w:cstheme="minorHAnsi"/>
          <w:i/>
        </w:rPr>
        <w:t xml:space="preserve">wij </w:t>
      </w:r>
      <w:r w:rsidR="00C12986" w:rsidRPr="00C12986">
        <w:rPr>
          <w:rFonts w:cstheme="minorHAnsi"/>
          <w:i/>
        </w:rPr>
        <w:t xml:space="preserve">een </w:t>
      </w:r>
      <w:r w:rsidR="00AB425E">
        <w:rPr>
          <w:rFonts w:cstheme="minorHAnsi"/>
          <w:i/>
        </w:rPr>
        <w:t>kleurrijke</w:t>
      </w:r>
      <w:r w:rsidR="00C12986" w:rsidRPr="00C12986">
        <w:rPr>
          <w:rFonts w:cstheme="minorHAnsi"/>
          <w:i/>
        </w:rPr>
        <w:t xml:space="preserve"> vacature:</w:t>
      </w:r>
    </w:p>
    <w:p w14:paraId="45D9CF98" w14:textId="77777777" w:rsidR="00C12986" w:rsidRPr="00C12986" w:rsidRDefault="00C12986" w:rsidP="00C12986">
      <w:pPr>
        <w:spacing w:line="264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4FFDCFA3" w14:textId="4450C884" w:rsidR="00C12986" w:rsidRPr="00C12986" w:rsidRDefault="00795D13" w:rsidP="00C12986">
      <w:pPr>
        <w:pStyle w:val="Default"/>
        <w:spacing w:after="0" w:line="264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Leerkracht</w:t>
      </w:r>
      <w:r w:rsidR="00AE23A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groep 8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337CE5" w:rsidRPr="00A07D68">
        <w:rPr>
          <w:rFonts w:asciiTheme="minorHAnsi" w:hAnsiTheme="minorHAnsi" w:cstheme="minorHAnsi"/>
          <w:b/>
          <w:color w:val="auto"/>
          <w:sz w:val="32"/>
          <w:szCs w:val="32"/>
        </w:rPr>
        <w:t>L10</w:t>
      </w:r>
      <w:r w:rsidR="00C12986" w:rsidRPr="00A07D6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8F52C7">
        <w:rPr>
          <w:rFonts w:asciiTheme="minorHAnsi" w:hAnsiTheme="minorHAnsi" w:cstheme="minorHAnsi"/>
          <w:b/>
          <w:color w:val="auto"/>
          <w:sz w:val="32"/>
          <w:szCs w:val="32"/>
        </w:rPr>
        <w:t>24</w:t>
      </w:r>
      <w:r w:rsidR="00C12986" w:rsidRPr="00C12986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12986" w:rsidRPr="00C12986">
        <w:rPr>
          <w:rFonts w:asciiTheme="minorHAnsi" w:hAnsiTheme="minorHAnsi" w:cstheme="minorHAnsi"/>
          <w:b/>
          <w:sz w:val="32"/>
          <w:szCs w:val="32"/>
        </w:rPr>
        <w:t>uur per week</w:t>
      </w:r>
    </w:p>
    <w:p w14:paraId="21A5B81B" w14:textId="77777777" w:rsidR="00527951" w:rsidRDefault="00527951" w:rsidP="00C12986">
      <w:pPr>
        <w:spacing w:line="264" w:lineRule="auto"/>
        <w:contextualSpacing/>
        <w:rPr>
          <w:rFonts w:cstheme="minorHAnsi"/>
        </w:rPr>
      </w:pPr>
    </w:p>
    <w:p w14:paraId="14846DED" w14:textId="46EA74E8" w:rsidR="00151C9C" w:rsidRDefault="00F94ED7" w:rsidP="00857DAB">
      <w:pPr>
        <w:spacing w:line="264" w:lineRule="auto"/>
        <w:contextualSpacing/>
        <w:jc w:val="center"/>
      </w:pPr>
      <w:r>
        <w:t>De Regenboog</w:t>
      </w:r>
      <w:r w:rsidR="00795D13">
        <w:t xml:space="preserve"> </w:t>
      </w:r>
      <w:r w:rsidR="00527951">
        <w:t xml:space="preserve">is </w:t>
      </w:r>
      <w:r w:rsidR="00795D13">
        <w:t xml:space="preserve">per </w:t>
      </w:r>
      <w:r>
        <w:t>1 januari 2023</w:t>
      </w:r>
      <w:r w:rsidR="00527951">
        <w:t xml:space="preserve"> op zoek naar een leerkracht voor </w:t>
      </w:r>
      <w:r w:rsidR="00AB425E">
        <w:t>de bovenbouw</w:t>
      </w:r>
      <w:r w:rsidR="00527951">
        <w:t xml:space="preserve"> voor </w:t>
      </w:r>
      <w:r w:rsidR="00AE23AA">
        <w:t>24</w:t>
      </w:r>
      <w:r w:rsidR="00527951">
        <w:t xml:space="preserve"> uur per week.</w:t>
      </w:r>
      <w:r w:rsidR="0095684C" w:rsidRPr="0095684C">
        <w:t xml:space="preserve"> </w:t>
      </w:r>
      <w:r w:rsidR="0095684C">
        <w:t>Werkdagen</w:t>
      </w:r>
      <w:r w:rsidR="00151C9C">
        <w:t xml:space="preserve"> en aantal uren</w:t>
      </w:r>
      <w:r w:rsidR="00C62BFF">
        <w:t xml:space="preserve"> (meer </w:t>
      </w:r>
      <w:r w:rsidR="00151C9C">
        <w:t>of m</w:t>
      </w:r>
      <w:r w:rsidR="00C62BFF">
        <w:t>inder</w:t>
      </w:r>
      <w:r w:rsidR="00151C9C">
        <w:t>)</w:t>
      </w:r>
      <w:r w:rsidR="0095684C">
        <w:t xml:space="preserve"> zijn bespreekbaar.</w:t>
      </w:r>
    </w:p>
    <w:p w14:paraId="79EBA4AB" w14:textId="77777777" w:rsidR="00C12986" w:rsidRPr="00C12986" w:rsidRDefault="00C12986" w:rsidP="00C12986">
      <w:pPr>
        <w:pStyle w:val="Default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019390B" w14:textId="77777777" w:rsidR="003E4E56" w:rsidRPr="00890C40" w:rsidRDefault="003E4E56" w:rsidP="00C12986">
      <w:pPr>
        <w:spacing w:line="264" w:lineRule="auto"/>
        <w:contextualSpacing/>
        <w:rPr>
          <w:rFonts w:cstheme="minorHAnsi"/>
          <w:color w:val="7030A0"/>
          <w:sz w:val="28"/>
        </w:rPr>
      </w:pPr>
      <w:r w:rsidRPr="00890C40">
        <w:rPr>
          <w:rFonts w:cstheme="minorHAnsi"/>
          <w:color w:val="7030A0"/>
          <w:sz w:val="28"/>
        </w:rPr>
        <w:t>Wat kenmerkt onze school?</w:t>
      </w:r>
    </w:p>
    <w:p w14:paraId="4ACF887C" w14:textId="34F1AD6A" w:rsidR="00782097" w:rsidRDefault="0056014F" w:rsidP="00F4135D">
      <w:pPr>
        <w:spacing w:line="264" w:lineRule="auto"/>
        <w:contextualSpacing/>
      </w:pPr>
      <w:r>
        <w:t>Bij ons op De Regenboog staat</w:t>
      </w:r>
      <w:r w:rsidR="005D0D9C">
        <w:t xml:space="preserve"> goed onderwijs</w:t>
      </w:r>
      <w:r>
        <w:t xml:space="preserve"> de zorg voor kinderen </w:t>
      </w:r>
      <w:r w:rsidR="008054A7">
        <w:t>bovenaan</w:t>
      </w:r>
      <w:r>
        <w:t>. Wij werken daarom nauw met elkaar samen en zorgen dat het werkklimaat ontspannen is.</w:t>
      </w:r>
      <w:r w:rsidR="00D84C9E">
        <w:t xml:space="preserve"> </w:t>
      </w:r>
      <w:r w:rsidR="009E2575">
        <w:t xml:space="preserve">Onze manier van werken omschrijven wij in kwaliteitskaarten. </w:t>
      </w:r>
    </w:p>
    <w:p w14:paraId="4C14D223" w14:textId="4C57BDDD" w:rsidR="00BC01C8" w:rsidRPr="007639F8" w:rsidRDefault="0056014F" w:rsidP="00F4135D">
      <w:pPr>
        <w:spacing w:line="264" w:lineRule="auto"/>
        <w:contextualSpacing/>
        <w:rPr>
          <w:rFonts w:cstheme="minorHAnsi"/>
          <w:szCs w:val="22"/>
        </w:rPr>
      </w:pPr>
      <w:r>
        <w:t xml:space="preserve">Wij zijn een Vreedzame school. </w:t>
      </w:r>
      <w:r w:rsidR="007639F8" w:rsidRPr="007639F8">
        <w:rPr>
          <w:rFonts w:cstheme="minorHAnsi"/>
          <w:szCs w:val="22"/>
        </w:rPr>
        <w:t>Er heerst een rustige sfeer in en om onze school, waarin kinderen zich gezien en gehoord voelen.</w:t>
      </w:r>
    </w:p>
    <w:p w14:paraId="59F62CAB" w14:textId="016BE6C5" w:rsidR="0056014F" w:rsidRDefault="0056014F" w:rsidP="00F4135D">
      <w:pPr>
        <w:pStyle w:val="Geenafstand"/>
      </w:pPr>
      <w:r>
        <w:t>Daarnaast is onze werkomgeving dynamisch, energiek en betrokken</w:t>
      </w:r>
      <w:r w:rsidR="00400E50">
        <w:t xml:space="preserve">. Ruimte </w:t>
      </w:r>
      <w:r>
        <w:t>en zelfstandigheid</w:t>
      </w:r>
      <w:r w:rsidR="00400E50">
        <w:t xml:space="preserve"> worden</w:t>
      </w:r>
      <w:r>
        <w:t xml:space="preserve"> geboden om het werk te kunnen uitvoeren</w:t>
      </w:r>
      <w:r w:rsidR="00A95925">
        <w:t>.</w:t>
      </w:r>
    </w:p>
    <w:p w14:paraId="2A05CC3B" w14:textId="59A04F3E" w:rsidR="00890C40" w:rsidRDefault="00890C40" w:rsidP="00F4135D">
      <w:pPr>
        <w:spacing w:line="264" w:lineRule="auto"/>
        <w:contextualSpacing/>
      </w:pPr>
      <w:r>
        <w:t>Onze school staat</w:t>
      </w:r>
      <w:r w:rsidRPr="00A07D68">
        <w:t xml:space="preserve"> in de groene wijk Waddinxveen</w:t>
      </w:r>
      <w:r>
        <w:t xml:space="preserve"> Noord en is onderdeel van </w:t>
      </w:r>
      <w:proofErr w:type="spellStart"/>
      <w:r>
        <w:t>kindcentrum</w:t>
      </w:r>
      <w:proofErr w:type="spellEnd"/>
      <w:r>
        <w:t xml:space="preserve"> Groenoord. </w:t>
      </w:r>
      <w:r w:rsidR="006F279A">
        <w:t xml:space="preserve">De school telt ongeveer </w:t>
      </w:r>
      <w:r>
        <w:t>250 leerlingen, verspreid over 10 groepen</w:t>
      </w:r>
      <w:r w:rsidR="00024FD6">
        <w:t xml:space="preserve"> in een mooi nieuw gebouw</w:t>
      </w:r>
      <w:r>
        <w:t>.</w:t>
      </w:r>
      <w:r w:rsidR="00BC01C8">
        <w:t xml:space="preserve"> Onze populatie is divers. We </w:t>
      </w:r>
      <w:r w:rsidR="002B09EF">
        <w:t xml:space="preserve">hebben een prismagroep waarbij wij leerlingen die meer uitdaging </w:t>
      </w:r>
      <w:r w:rsidR="00A47782">
        <w:t xml:space="preserve">nodig </w:t>
      </w:r>
      <w:r w:rsidR="002B09EF">
        <w:t xml:space="preserve">hebben </w:t>
      </w:r>
      <w:r w:rsidR="00890A37">
        <w:t xml:space="preserve">gerichte opdrachten aanbieden. Een ander deel van onze populatie komt binnen met een </w:t>
      </w:r>
      <w:r w:rsidR="005C2845">
        <w:t xml:space="preserve">achterstand op het gebied van taal. Voor hen is het belangrijk om te werken met betekenisvolle contexten en het aanbieden van </w:t>
      </w:r>
      <w:r w:rsidR="008665A6">
        <w:t xml:space="preserve">taal in samenhang. </w:t>
      </w:r>
    </w:p>
    <w:p w14:paraId="04A791A6" w14:textId="77777777" w:rsidR="00C24A97" w:rsidRDefault="00C24A97" w:rsidP="00C12986">
      <w:pPr>
        <w:spacing w:line="264" w:lineRule="auto"/>
        <w:contextualSpacing/>
        <w:rPr>
          <w:rFonts w:cstheme="minorHAnsi"/>
          <w:szCs w:val="22"/>
          <w:lang w:eastAsia="en-US"/>
        </w:rPr>
      </w:pPr>
    </w:p>
    <w:p w14:paraId="1849A9C8" w14:textId="01787184" w:rsidR="00C12986" w:rsidRPr="00890C40" w:rsidRDefault="003371FC" w:rsidP="00C12986">
      <w:pPr>
        <w:spacing w:line="264" w:lineRule="auto"/>
        <w:contextualSpacing/>
        <w:rPr>
          <w:rFonts w:cstheme="minorHAnsi"/>
          <w:color w:val="7030A0"/>
          <w:sz w:val="28"/>
        </w:rPr>
      </w:pPr>
      <w:r w:rsidRPr="00890C40">
        <w:rPr>
          <w:rFonts w:cstheme="minorHAnsi"/>
          <w:color w:val="7030A0"/>
          <w:sz w:val="28"/>
        </w:rPr>
        <w:t>Wat bieden wij?</w:t>
      </w:r>
    </w:p>
    <w:p w14:paraId="1050AAB6" w14:textId="1C95D1A6" w:rsidR="009E4216" w:rsidRPr="001D1665" w:rsidRDefault="00C24A97" w:rsidP="00890C40">
      <w:pPr>
        <w:pStyle w:val="Geenafstand"/>
        <w:numPr>
          <w:ilvl w:val="0"/>
          <w:numId w:val="13"/>
        </w:numPr>
        <w:rPr>
          <w:color w:val="000000"/>
        </w:rPr>
      </w:pPr>
      <w:r>
        <w:t xml:space="preserve">Het team van De Regenboog werkt bewust met en voor de kinderen. Samen optrekken vinden wij hierin belangrijk; </w:t>
      </w:r>
    </w:p>
    <w:p w14:paraId="087F8799" w14:textId="250DE53A" w:rsidR="001D1665" w:rsidRDefault="001D1665" w:rsidP="00890C40">
      <w:pPr>
        <w:pStyle w:val="Geenafstand"/>
        <w:numPr>
          <w:ilvl w:val="0"/>
          <w:numId w:val="13"/>
        </w:numPr>
      </w:pPr>
      <w:r>
        <w:t>Ondersteuning van een kundige intern begeleider, rekencoördinator</w:t>
      </w:r>
      <w:r w:rsidR="004828B2">
        <w:t xml:space="preserve"> en</w:t>
      </w:r>
      <w:r>
        <w:t xml:space="preserve"> talentcoach</w:t>
      </w:r>
      <w:r w:rsidR="004828B2">
        <w:t>;</w:t>
      </w:r>
      <w:r>
        <w:t xml:space="preserve"> </w:t>
      </w:r>
    </w:p>
    <w:p w14:paraId="1F81A983" w14:textId="4C91C78C" w:rsidR="001D1665" w:rsidRDefault="004828B2" w:rsidP="00890C40">
      <w:pPr>
        <w:pStyle w:val="Geenafstand"/>
        <w:numPr>
          <w:ilvl w:val="0"/>
          <w:numId w:val="13"/>
        </w:numPr>
      </w:pPr>
      <w:r>
        <w:t xml:space="preserve">Er zijn </w:t>
      </w:r>
      <w:r w:rsidR="001D1665">
        <w:t>vakleerkracht</w:t>
      </w:r>
      <w:r>
        <w:t>en</w:t>
      </w:r>
      <w:r w:rsidR="001D1665">
        <w:t xml:space="preserve"> voor gym</w:t>
      </w:r>
      <w:r>
        <w:t xml:space="preserve"> en muziek</w:t>
      </w:r>
      <w:r w:rsidR="001D1665">
        <w:t>;</w:t>
      </w:r>
    </w:p>
    <w:p w14:paraId="6346B633" w14:textId="4C5C69B9" w:rsidR="00271E6C" w:rsidRPr="00271E6C" w:rsidRDefault="0036280C" w:rsidP="00890C40">
      <w:pPr>
        <w:pStyle w:val="Geenafstand"/>
        <w:numPr>
          <w:ilvl w:val="0"/>
          <w:numId w:val="13"/>
        </w:numPr>
      </w:pPr>
      <w:r w:rsidRPr="0036280C">
        <w:t xml:space="preserve">Wij zijn </w:t>
      </w:r>
      <w:r w:rsidR="00271E6C" w:rsidRPr="0036280C">
        <w:t xml:space="preserve">onderdeel van stichting De Groeiling met </w:t>
      </w:r>
      <w:r w:rsidR="0075350F" w:rsidRPr="0036280C">
        <w:t>onze</w:t>
      </w:r>
      <w:r w:rsidR="00271E6C" w:rsidRPr="0036280C">
        <w:t xml:space="preserve"> eigen opleidingsacademie en diverse lerende netwerken. Je kunt</w:t>
      </w:r>
      <w:r w:rsidR="00271E6C" w:rsidRPr="00271E6C">
        <w:t xml:space="preserve"> binnen onze stichting doorstromen naar een andere school of </w:t>
      </w:r>
      <w:r w:rsidR="0075350F">
        <w:t xml:space="preserve">naar </w:t>
      </w:r>
      <w:r w:rsidR="00271E6C" w:rsidRPr="00271E6C">
        <w:t>ons kernteam.</w:t>
      </w:r>
    </w:p>
    <w:p w14:paraId="0E2046C1" w14:textId="77777777" w:rsidR="00C12986" w:rsidRPr="00C12986" w:rsidRDefault="00C12986" w:rsidP="00C12986">
      <w:pPr>
        <w:spacing w:line="264" w:lineRule="auto"/>
        <w:contextualSpacing/>
        <w:rPr>
          <w:rFonts w:cstheme="minorHAnsi"/>
          <w:b/>
        </w:rPr>
      </w:pPr>
    </w:p>
    <w:p w14:paraId="4D9C3BAF" w14:textId="0D2A3B2D" w:rsidR="004F058E" w:rsidRPr="00643A95" w:rsidRDefault="00472EAB" w:rsidP="004F058E">
      <w:pPr>
        <w:pStyle w:val="Geenafstand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br w:type="column"/>
      </w:r>
      <w:r w:rsidR="004F058E" w:rsidRPr="00643A95">
        <w:rPr>
          <w:color w:val="7030A0"/>
          <w:sz w:val="28"/>
          <w:szCs w:val="28"/>
        </w:rPr>
        <w:lastRenderedPageBreak/>
        <w:t>Wij zoeken een leerkracht die</w:t>
      </w:r>
    </w:p>
    <w:p w14:paraId="65D1F617" w14:textId="4DBB84C8" w:rsidR="006A5660" w:rsidRDefault="004F058E" w:rsidP="00D124D3">
      <w:pPr>
        <w:pStyle w:val="Geenafstand"/>
        <w:numPr>
          <w:ilvl w:val="0"/>
          <w:numId w:val="11"/>
        </w:numPr>
      </w:pPr>
      <w:r>
        <w:t xml:space="preserve">Passie heeft voor </w:t>
      </w:r>
      <w:r w:rsidR="008A2103">
        <w:t xml:space="preserve">het werken met </w:t>
      </w:r>
      <w:r>
        <w:t>onze doelgroep;</w:t>
      </w:r>
    </w:p>
    <w:p w14:paraId="4A601DBC" w14:textId="2DE1CCA4" w:rsidR="00DF4720" w:rsidRDefault="00DF4720" w:rsidP="004F058E">
      <w:pPr>
        <w:pStyle w:val="Geenafstand"/>
        <w:numPr>
          <w:ilvl w:val="0"/>
          <w:numId w:val="11"/>
        </w:numPr>
      </w:pPr>
      <w:r>
        <w:t xml:space="preserve">Het </w:t>
      </w:r>
      <w:r w:rsidR="005B21F3">
        <w:t xml:space="preserve">een uitdaging vindt om de basisvaardigheden van de kernvakken te combineren met betekenisvolle thema’s uit de zaakvakken; </w:t>
      </w:r>
    </w:p>
    <w:p w14:paraId="4A747D34" w14:textId="1D23533F" w:rsidR="00D124D3" w:rsidRDefault="00D124D3" w:rsidP="004F058E">
      <w:pPr>
        <w:pStyle w:val="Geenafstand"/>
        <w:numPr>
          <w:ilvl w:val="0"/>
          <w:numId w:val="11"/>
        </w:numPr>
      </w:pPr>
      <w:r>
        <w:t>Het leuk vindt om samen met het team te werken aan verdere ontwikkeling van het onderwijs;</w:t>
      </w:r>
    </w:p>
    <w:p w14:paraId="11B30A2C" w14:textId="608BC9E2" w:rsidR="004F058E" w:rsidRDefault="004F058E" w:rsidP="004F058E">
      <w:pPr>
        <w:pStyle w:val="Geenafstand"/>
        <w:numPr>
          <w:ilvl w:val="0"/>
          <w:numId w:val="11"/>
        </w:numPr>
      </w:pPr>
      <w:r>
        <w:t>Kinderen planmatig een stap verder kan brengen;</w:t>
      </w:r>
    </w:p>
    <w:p w14:paraId="6DCCC422" w14:textId="00104F5A" w:rsidR="00A209E6" w:rsidRDefault="00A209E6" w:rsidP="004F058E">
      <w:pPr>
        <w:pStyle w:val="Geenafstand"/>
        <w:numPr>
          <w:ilvl w:val="0"/>
          <w:numId w:val="11"/>
        </w:numPr>
      </w:pPr>
      <w:r>
        <w:t xml:space="preserve">Creatief is; </w:t>
      </w:r>
    </w:p>
    <w:p w14:paraId="0101EB92" w14:textId="77777777" w:rsidR="004F058E" w:rsidRDefault="004F058E" w:rsidP="004F058E">
      <w:pPr>
        <w:pStyle w:val="Geenafstand"/>
        <w:numPr>
          <w:ilvl w:val="0"/>
          <w:numId w:val="11"/>
        </w:numPr>
      </w:pPr>
      <w:r>
        <w:t>Verantwoordelijkheid neemt over je eigen houding, leren en gedrag;</w:t>
      </w:r>
    </w:p>
    <w:p w14:paraId="6866DF95" w14:textId="77777777" w:rsidR="004F058E" w:rsidRPr="004F058E" w:rsidRDefault="004F058E" w:rsidP="004F058E">
      <w:pPr>
        <w:spacing w:line="264" w:lineRule="auto"/>
        <w:contextualSpacing/>
        <w:rPr>
          <w:rFonts w:cstheme="minorHAnsi"/>
          <w:szCs w:val="22"/>
        </w:rPr>
      </w:pPr>
    </w:p>
    <w:p w14:paraId="58B00532" w14:textId="77777777" w:rsidR="00C12986" w:rsidRPr="00C12986" w:rsidRDefault="00C12986" w:rsidP="00C12986">
      <w:pPr>
        <w:spacing w:line="264" w:lineRule="auto"/>
        <w:contextualSpacing/>
        <w:rPr>
          <w:rFonts w:cstheme="minorHAnsi"/>
        </w:rPr>
      </w:pPr>
    </w:p>
    <w:p w14:paraId="47B93949" w14:textId="77777777" w:rsidR="00C12986" w:rsidRPr="00030935" w:rsidRDefault="00C12986" w:rsidP="00C12986">
      <w:pPr>
        <w:spacing w:line="264" w:lineRule="auto"/>
        <w:contextualSpacing/>
        <w:rPr>
          <w:rFonts w:cstheme="minorHAnsi"/>
          <w:color w:val="7030A0"/>
          <w:sz w:val="28"/>
        </w:rPr>
      </w:pPr>
      <w:r w:rsidRPr="00030935">
        <w:rPr>
          <w:rFonts w:cstheme="minorHAnsi"/>
          <w:color w:val="7030A0"/>
          <w:sz w:val="28"/>
        </w:rPr>
        <w:t>Lijkt dit je wat? Kom op gesprek!</w:t>
      </w:r>
    </w:p>
    <w:p w14:paraId="54BCD29A" w14:textId="29B3DB6D" w:rsidR="00A338E8" w:rsidRDefault="00A338E8" w:rsidP="00A338E8">
      <w:pPr>
        <w:spacing w:line="264" w:lineRule="auto"/>
        <w:contextualSpacing/>
      </w:pPr>
      <w:r>
        <w:rPr>
          <w:rFonts w:cstheme="minorHAnsi"/>
        </w:rPr>
        <w:t xml:space="preserve">Staat het kind bij jou ook op nummer 1 en wil jij onderdeel worden van ons team? </w:t>
      </w:r>
      <w:r w:rsidR="00053EE9">
        <w:rPr>
          <w:rFonts w:cstheme="minorHAnsi"/>
        </w:rPr>
        <w:t>Laat dan zo snel als mo</w:t>
      </w:r>
      <w:r w:rsidR="00631462">
        <w:rPr>
          <w:rFonts w:cstheme="minorHAnsi"/>
        </w:rPr>
        <w:t xml:space="preserve">gelijk van je horen. </w:t>
      </w:r>
      <w:r>
        <w:t xml:space="preserve">We ontvangen je CV en motivatie graag via </w:t>
      </w:r>
      <w:hyperlink r:id="rId12" w:history="1">
        <w:r w:rsidR="00472EAB" w:rsidRPr="009F2C8A">
          <w:rPr>
            <w:rStyle w:val="Hyperlink"/>
          </w:rPr>
          <w:t>directie.regenboog@degroeiling.nl</w:t>
        </w:r>
      </w:hyperlink>
      <w:r>
        <w:t xml:space="preserve"> Heb je naar aanleiding van deze vacature vragen, bel dan gerust </w:t>
      </w:r>
      <w:r w:rsidR="00EB4129">
        <w:t>met Eva van Essen</w:t>
      </w:r>
      <w:r>
        <w:t xml:space="preserve"> (directeur) op 0182</w:t>
      </w:r>
      <w:r w:rsidR="00EB4129">
        <w:t xml:space="preserve"> 743009</w:t>
      </w:r>
      <w:r w:rsidR="004D7E43">
        <w:t>.</w:t>
      </w:r>
    </w:p>
    <w:p w14:paraId="27D77A91" w14:textId="6F8C99A4" w:rsidR="00C12986" w:rsidRDefault="00C12986" w:rsidP="00C12986">
      <w:pPr>
        <w:spacing w:line="264" w:lineRule="auto"/>
        <w:contextualSpacing/>
      </w:pPr>
      <w:r w:rsidRPr="00C12986">
        <w:rPr>
          <w:rFonts w:cstheme="minorHAnsi"/>
        </w:rPr>
        <w:t xml:space="preserve">Meer informatie over </w:t>
      </w:r>
      <w:r w:rsidR="0036280C">
        <w:rPr>
          <w:rFonts w:cstheme="minorHAnsi"/>
        </w:rPr>
        <w:t>onze school</w:t>
      </w:r>
      <w:r w:rsidRPr="00C12986">
        <w:rPr>
          <w:rFonts w:cstheme="minorHAnsi"/>
        </w:rPr>
        <w:t xml:space="preserve"> vind je op: </w:t>
      </w:r>
      <w:hyperlink r:id="rId13" w:history="1">
        <w:r w:rsidR="00F94ED7">
          <w:rPr>
            <w:rStyle w:val="Hyperlink"/>
          </w:rPr>
          <w:t xml:space="preserve">Basisschool De Regenboog Waddinxveen </w:t>
        </w:r>
      </w:hyperlink>
    </w:p>
    <w:p w14:paraId="0C874360" w14:textId="77777777" w:rsidR="00EB4129" w:rsidRDefault="00EB4129" w:rsidP="00C12986">
      <w:pPr>
        <w:spacing w:line="264" w:lineRule="auto"/>
        <w:contextualSpacing/>
      </w:pPr>
    </w:p>
    <w:p w14:paraId="6EA28B6B" w14:textId="1F9AB10F" w:rsidR="00C12986" w:rsidRPr="00C12986" w:rsidRDefault="00E07C85" w:rsidP="00C12986">
      <w:pPr>
        <w:spacing w:line="264" w:lineRule="auto"/>
        <w:contextualSpacing/>
        <w:rPr>
          <w:rFonts w:cstheme="minorHAnsi"/>
        </w:rPr>
      </w:pPr>
      <w:r w:rsidRPr="00C12986">
        <w:rPr>
          <w:rFonts w:cstheme="minorHAnsi"/>
        </w:rPr>
        <w:t xml:space="preserve">Komt deze functie niet overeen met jouw wensen </w:t>
      </w:r>
      <w:r>
        <w:rPr>
          <w:rFonts w:cstheme="minorHAnsi"/>
        </w:rPr>
        <w:t xml:space="preserve">of ben je nog niet in het bezit van een diploma, </w:t>
      </w:r>
      <w:r w:rsidRPr="00C12986">
        <w:rPr>
          <w:rFonts w:cstheme="minorHAnsi"/>
        </w:rPr>
        <w:t>maar wil je wel bij één van onze scholen in het basisonderwijs werke</w:t>
      </w:r>
      <w:r>
        <w:rPr>
          <w:rFonts w:cstheme="minorHAnsi"/>
        </w:rPr>
        <w:t xml:space="preserve">n </w:t>
      </w:r>
      <w:r w:rsidR="00C12986" w:rsidRPr="00C12986">
        <w:rPr>
          <w:rFonts w:cstheme="minorHAnsi"/>
        </w:rPr>
        <w:t xml:space="preserve">dan komen we graag in contact met je. We hebben binnen onze stichting </w:t>
      </w:r>
      <w:r w:rsidR="003371FC">
        <w:rPr>
          <w:rFonts w:cstheme="minorHAnsi"/>
        </w:rPr>
        <w:t>veel</w:t>
      </w:r>
      <w:r w:rsidR="00C12986" w:rsidRPr="00C12986">
        <w:rPr>
          <w:rFonts w:cstheme="minorHAnsi"/>
        </w:rPr>
        <w:t xml:space="preserve"> mogelijkheden. Kijk hiervoor op: </w:t>
      </w:r>
      <w:hyperlink r:id="rId14" w:history="1">
        <w:r w:rsidR="00B846A0" w:rsidRPr="002E1B7B">
          <w:rPr>
            <w:rStyle w:val="Hyperlink"/>
            <w:rFonts w:cstheme="minorHAnsi"/>
          </w:rPr>
          <w:t>www.degroeiling.nl</w:t>
        </w:r>
      </w:hyperlink>
      <w:r w:rsidR="003371FC">
        <w:rPr>
          <w:rFonts w:cstheme="minorHAnsi"/>
        </w:rPr>
        <w:t xml:space="preserve"> of laat het ons weten via </w:t>
      </w:r>
      <w:hyperlink r:id="rId15" w:history="1">
        <w:r w:rsidR="003371FC" w:rsidRPr="006E4D3E">
          <w:rPr>
            <w:rStyle w:val="Hyperlink"/>
            <w:rFonts w:cstheme="minorHAnsi"/>
          </w:rPr>
          <w:t>wervingenselectie@degroeiling.nl</w:t>
        </w:r>
      </w:hyperlink>
      <w:r w:rsidR="003371FC">
        <w:rPr>
          <w:rFonts w:cstheme="minorHAnsi"/>
        </w:rPr>
        <w:t>.</w:t>
      </w:r>
    </w:p>
    <w:p w14:paraId="6CCB7530" w14:textId="77777777" w:rsidR="00C12986" w:rsidRPr="00C12986" w:rsidRDefault="00C12986" w:rsidP="00C12986">
      <w:pPr>
        <w:spacing w:line="264" w:lineRule="auto"/>
        <w:contextualSpacing/>
        <w:rPr>
          <w:rFonts w:cstheme="minorHAnsi"/>
          <w:color w:val="000000"/>
          <w:szCs w:val="22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6494"/>
      </w:tblGrid>
      <w:tr w:rsidR="00C12986" w:rsidRPr="00C12986" w14:paraId="334912A3" w14:textId="77777777" w:rsidTr="725E0CEE">
        <w:tc>
          <w:tcPr>
            <w:tcW w:w="2547" w:type="dxa"/>
          </w:tcPr>
          <w:p w14:paraId="545BB33D" w14:textId="4CABC176" w:rsidR="00C12986" w:rsidRPr="00C12986" w:rsidRDefault="00C12986" w:rsidP="725E0CEE">
            <w:pPr>
              <w:spacing w:line="264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9C4288" wp14:editId="45B75D8F">
                  <wp:extent cx="1458595" cy="505460"/>
                  <wp:effectExtent l="0" t="0" r="8255" b="8890"/>
                  <wp:docPr id="541810599" name="Afbeelding 54181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5CF80E4A" w14:textId="765A8B1D" w:rsidR="00C12986" w:rsidRPr="00C12986" w:rsidRDefault="00E07C85" w:rsidP="00E07C85">
            <w:pPr>
              <w:spacing w:line="264" w:lineRule="auto"/>
              <w:contextualSpacing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De </w:t>
            </w:r>
            <w:r w:rsidR="00F94ED7">
              <w:rPr>
                <w:rFonts w:cstheme="minorHAnsi"/>
                <w:i/>
                <w:iCs/>
                <w:color w:val="000000"/>
                <w:sz w:val="20"/>
              </w:rPr>
              <w:t>Regenboog</w:t>
            </w: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 is onderdeel van s</w:t>
            </w:r>
            <w:r w:rsidR="00C12986" w:rsidRPr="00C12986">
              <w:rPr>
                <w:rFonts w:cstheme="minorHAnsi"/>
                <w:i/>
                <w:iCs/>
                <w:color w:val="000000"/>
                <w:sz w:val="20"/>
              </w:rPr>
              <w:t xml:space="preserve">tichting De Groeiling </w:t>
            </w: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die met </w:t>
            </w:r>
            <w:r w:rsidR="00C12986" w:rsidRPr="00C12986">
              <w:rPr>
                <w:rFonts w:cstheme="minorHAnsi"/>
                <w:i/>
                <w:iCs/>
                <w:color w:val="000000"/>
                <w:sz w:val="20"/>
              </w:rPr>
              <w:t>2</w:t>
            </w:r>
            <w:r w:rsidR="007B0A2B">
              <w:rPr>
                <w:rFonts w:cstheme="minorHAnsi"/>
                <w:i/>
                <w:iCs/>
                <w:color w:val="000000"/>
                <w:sz w:val="20"/>
              </w:rPr>
              <w:t>4</w:t>
            </w:r>
            <w:r w:rsidR="00C12986" w:rsidRPr="00C12986">
              <w:rPr>
                <w:rFonts w:cstheme="minorHAnsi"/>
                <w:i/>
                <w:iCs/>
                <w:color w:val="000000"/>
                <w:sz w:val="20"/>
              </w:rPr>
              <w:t xml:space="preserve"> </w:t>
            </w:r>
            <w:r w:rsidR="00C12986" w:rsidRPr="00C12986">
              <w:rPr>
                <w:rFonts w:cstheme="minorHAnsi"/>
                <w:i/>
                <w:sz w:val="20"/>
              </w:rPr>
              <w:t>scholen het katholiek en interconfessioneel primair onderwijs</w:t>
            </w:r>
            <w:r>
              <w:rPr>
                <w:rFonts w:cstheme="minorHAnsi"/>
                <w:i/>
                <w:sz w:val="20"/>
              </w:rPr>
              <w:t xml:space="preserve"> verzorgt</w:t>
            </w:r>
            <w:r w:rsidR="00C12986" w:rsidRPr="00C12986">
              <w:rPr>
                <w:rFonts w:cstheme="minorHAnsi"/>
                <w:i/>
                <w:sz w:val="20"/>
              </w:rPr>
              <w:t xml:space="preserve"> in de gemeentes Gouda, Bodegraven-Reeuwijk, Alphen a/d Rijn, Waddinxveen, Krimpenerwaard, Zuidplas en Oudewater. Met bijna 500 medewerkers geven wij onderwijs aan ruim 4.800 leerlingen. Kijk op </w:t>
            </w:r>
            <w:hyperlink r:id="rId17" w:history="1">
              <w:r w:rsidR="00C12986" w:rsidRPr="00C12986">
                <w:rPr>
                  <w:rStyle w:val="Hyperlink"/>
                  <w:rFonts w:cstheme="minorHAnsi"/>
                  <w:i/>
                  <w:sz w:val="20"/>
                </w:rPr>
                <w:t>www.degroeiling.nl</w:t>
              </w:r>
            </w:hyperlink>
            <w:r w:rsidR="00C12986" w:rsidRPr="00C12986">
              <w:rPr>
                <w:rFonts w:cstheme="minorHAnsi"/>
                <w:i/>
                <w:sz w:val="20"/>
              </w:rPr>
              <w:t xml:space="preserve"> voor onze andere vacatures.</w:t>
            </w:r>
          </w:p>
        </w:tc>
      </w:tr>
    </w:tbl>
    <w:p w14:paraId="155CC452" w14:textId="77777777" w:rsidR="00C12986" w:rsidRPr="00C12986" w:rsidRDefault="00C12986" w:rsidP="008A2103">
      <w:pPr>
        <w:spacing w:line="264" w:lineRule="auto"/>
        <w:contextualSpacing/>
        <w:rPr>
          <w:rFonts w:cstheme="minorHAnsi"/>
          <w:szCs w:val="22"/>
        </w:rPr>
      </w:pPr>
    </w:p>
    <w:sectPr w:rsidR="00C12986" w:rsidRPr="00C12986" w:rsidSect="00E07C85">
      <w:footerReference w:type="default" r:id="rId1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801" w14:textId="77777777" w:rsidR="003C2BB7" w:rsidRDefault="003C2BB7" w:rsidP="00EB79BC">
      <w:r>
        <w:separator/>
      </w:r>
    </w:p>
  </w:endnote>
  <w:endnote w:type="continuationSeparator" w:id="0">
    <w:p w14:paraId="122BDC62" w14:textId="77777777" w:rsidR="003C2BB7" w:rsidRDefault="003C2BB7" w:rsidP="00EB79BC">
      <w:r>
        <w:continuationSeparator/>
      </w:r>
    </w:p>
  </w:endnote>
  <w:endnote w:type="continuationNotice" w:id="1">
    <w:p w14:paraId="11111929" w14:textId="77777777" w:rsidR="00FA0A48" w:rsidRDefault="00FA0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C3B" w14:textId="77777777" w:rsidR="006C51EF" w:rsidRPr="00EB23B6" w:rsidRDefault="00925E35">
    <w:pPr>
      <w:pStyle w:val="Voettekst"/>
      <w:rPr>
        <w:rFonts w:ascii="Hypatia Sans Pro" w:hAnsi="Hypatia Sans Pro"/>
        <w:color w:val="7F7F7F"/>
        <w:sz w:val="16"/>
      </w:rPr>
    </w:pPr>
    <w:r>
      <w:rPr>
        <w:rFonts w:ascii="Hypatia Sans Pro" w:hAnsi="Hypatia Sans Pro"/>
        <w:noProof/>
        <w:color w:val="7F7F7F"/>
        <w:sz w:val="16"/>
      </w:rPr>
      <w:drawing>
        <wp:anchor distT="0" distB="0" distL="114300" distR="114300" simplePos="0" relativeHeight="251658240" behindDoc="1" locked="0" layoutInCell="1" allowOverlap="1" wp14:anchorId="43F9DA9F" wp14:editId="07777777">
          <wp:simplePos x="0" y="0"/>
          <wp:positionH relativeFrom="column">
            <wp:posOffset>4445</wp:posOffset>
          </wp:positionH>
          <wp:positionV relativeFrom="paragraph">
            <wp:posOffset>-274955</wp:posOffset>
          </wp:positionV>
          <wp:extent cx="7548245" cy="899795"/>
          <wp:effectExtent l="0" t="0" r="0" b="0"/>
          <wp:wrapTight wrapText="bothSides">
            <wp:wrapPolygon edited="0">
              <wp:start x="0" y="0"/>
              <wp:lineTo x="0" y="21036"/>
              <wp:lineTo x="21533" y="21036"/>
              <wp:lineTo x="21533" y="0"/>
              <wp:lineTo x="0" y="0"/>
            </wp:wrapPolygon>
          </wp:wrapTight>
          <wp:docPr id="3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38A" w:rsidRPr="00EB23B6">
      <w:rPr>
        <w:rFonts w:ascii="Hypatia Sans Pro" w:hAnsi="Hypatia Sans Pro"/>
        <w:color w:val="7F7F7F"/>
        <w:sz w:val="16"/>
      </w:rPr>
      <w:t>STICHTING VOOR KATHOLIEK EN INTERCONFESSIONEEL PRIMAIR ONDERWIJS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EEB4" w14:textId="77777777" w:rsidR="003C2BB7" w:rsidRDefault="003C2BB7" w:rsidP="00EB79BC">
      <w:r>
        <w:separator/>
      </w:r>
    </w:p>
  </w:footnote>
  <w:footnote w:type="continuationSeparator" w:id="0">
    <w:p w14:paraId="7D3A199E" w14:textId="77777777" w:rsidR="003C2BB7" w:rsidRDefault="003C2BB7" w:rsidP="00EB79BC">
      <w:r>
        <w:continuationSeparator/>
      </w:r>
    </w:p>
  </w:footnote>
  <w:footnote w:type="continuationNotice" w:id="1">
    <w:p w14:paraId="51EB2683" w14:textId="77777777" w:rsidR="00FA0A48" w:rsidRDefault="00FA0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FC5"/>
    <w:multiLevelType w:val="hybridMultilevel"/>
    <w:tmpl w:val="B73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BA0"/>
    <w:multiLevelType w:val="hybridMultilevel"/>
    <w:tmpl w:val="ED78D5A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FC08D7"/>
    <w:multiLevelType w:val="hybridMultilevel"/>
    <w:tmpl w:val="7CB81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07705"/>
    <w:multiLevelType w:val="hybridMultilevel"/>
    <w:tmpl w:val="9DD81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F55"/>
    <w:multiLevelType w:val="hybridMultilevel"/>
    <w:tmpl w:val="5F9C7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F3161"/>
    <w:multiLevelType w:val="hybridMultilevel"/>
    <w:tmpl w:val="8CA87FFE"/>
    <w:lvl w:ilvl="0" w:tplc="1BFA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C2BB2"/>
    <w:multiLevelType w:val="hybridMultilevel"/>
    <w:tmpl w:val="2CDA2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D71"/>
    <w:multiLevelType w:val="hybridMultilevel"/>
    <w:tmpl w:val="B69C0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44F"/>
    <w:multiLevelType w:val="hybridMultilevel"/>
    <w:tmpl w:val="3E4069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107F"/>
    <w:multiLevelType w:val="hybridMultilevel"/>
    <w:tmpl w:val="FCD65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135E9"/>
    <w:multiLevelType w:val="hybridMultilevel"/>
    <w:tmpl w:val="F482E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7FD8"/>
    <w:multiLevelType w:val="hybridMultilevel"/>
    <w:tmpl w:val="CDCC9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568C9"/>
    <w:multiLevelType w:val="hybridMultilevel"/>
    <w:tmpl w:val="58AC2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932144">
    <w:abstractNumId w:val="1"/>
  </w:num>
  <w:num w:numId="2" w16cid:durableId="1351494331">
    <w:abstractNumId w:val="9"/>
  </w:num>
  <w:num w:numId="3" w16cid:durableId="144013808">
    <w:abstractNumId w:val="12"/>
  </w:num>
  <w:num w:numId="4" w16cid:durableId="1177961048">
    <w:abstractNumId w:val="11"/>
  </w:num>
  <w:num w:numId="5" w16cid:durableId="1263998962">
    <w:abstractNumId w:val="5"/>
  </w:num>
  <w:num w:numId="6" w16cid:durableId="2036927451">
    <w:abstractNumId w:val="0"/>
  </w:num>
  <w:num w:numId="7" w16cid:durableId="1397777715">
    <w:abstractNumId w:val="2"/>
  </w:num>
  <w:num w:numId="8" w16cid:durableId="305549464">
    <w:abstractNumId w:val="7"/>
  </w:num>
  <w:num w:numId="9" w16cid:durableId="544877010">
    <w:abstractNumId w:val="3"/>
  </w:num>
  <w:num w:numId="10" w16cid:durableId="1044601064">
    <w:abstractNumId w:val="4"/>
  </w:num>
  <w:num w:numId="11" w16cid:durableId="2052266612">
    <w:abstractNumId w:val="10"/>
  </w:num>
  <w:num w:numId="12" w16cid:durableId="1228111745">
    <w:abstractNumId w:val="8"/>
  </w:num>
  <w:num w:numId="13" w16cid:durableId="475561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D6"/>
    <w:rsid w:val="00000720"/>
    <w:rsid w:val="00014B49"/>
    <w:rsid w:val="00024FD6"/>
    <w:rsid w:val="00030935"/>
    <w:rsid w:val="00043457"/>
    <w:rsid w:val="00053EE9"/>
    <w:rsid w:val="00076760"/>
    <w:rsid w:val="00080EFC"/>
    <w:rsid w:val="00082B0B"/>
    <w:rsid w:val="000C72DD"/>
    <w:rsid w:val="000E18DA"/>
    <w:rsid w:val="00102ECC"/>
    <w:rsid w:val="00136CA4"/>
    <w:rsid w:val="00151C9C"/>
    <w:rsid w:val="001620E0"/>
    <w:rsid w:val="00165005"/>
    <w:rsid w:val="00165B63"/>
    <w:rsid w:val="0018608D"/>
    <w:rsid w:val="001A0C03"/>
    <w:rsid w:val="001D1665"/>
    <w:rsid w:val="001F1001"/>
    <w:rsid w:val="001F2D93"/>
    <w:rsid w:val="002029B9"/>
    <w:rsid w:val="00211353"/>
    <w:rsid w:val="0024163A"/>
    <w:rsid w:val="00241800"/>
    <w:rsid w:val="00245365"/>
    <w:rsid w:val="00250C71"/>
    <w:rsid w:val="0025417A"/>
    <w:rsid w:val="00255E57"/>
    <w:rsid w:val="00256B64"/>
    <w:rsid w:val="002716A2"/>
    <w:rsid w:val="00271D99"/>
    <w:rsid w:val="00271E6C"/>
    <w:rsid w:val="002931FC"/>
    <w:rsid w:val="00295820"/>
    <w:rsid w:val="002B09EF"/>
    <w:rsid w:val="002E1EA0"/>
    <w:rsid w:val="00302B8A"/>
    <w:rsid w:val="003067A5"/>
    <w:rsid w:val="003371FC"/>
    <w:rsid w:val="00337CE5"/>
    <w:rsid w:val="00345EEC"/>
    <w:rsid w:val="0035010C"/>
    <w:rsid w:val="0036280C"/>
    <w:rsid w:val="00374F1C"/>
    <w:rsid w:val="00385BC2"/>
    <w:rsid w:val="00394468"/>
    <w:rsid w:val="003B0DA3"/>
    <w:rsid w:val="003C0C69"/>
    <w:rsid w:val="003C1016"/>
    <w:rsid w:val="003C2BB7"/>
    <w:rsid w:val="003C5268"/>
    <w:rsid w:val="003C749C"/>
    <w:rsid w:val="003E13FD"/>
    <w:rsid w:val="003E4E56"/>
    <w:rsid w:val="00400E50"/>
    <w:rsid w:val="004152CE"/>
    <w:rsid w:val="00422130"/>
    <w:rsid w:val="00472EAB"/>
    <w:rsid w:val="004734DD"/>
    <w:rsid w:val="004828B2"/>
    <w:rsid w:val="004D7E43"/>
    <w:rsid w:val="004F058E"/>
    <w:rsid w:val="00527951"/>
    <w:rsid w:val="005413C2"/>
    <w:rsid w:val="0056014F"/>
    <w:rsid w:val="00570711"/>
    <w:rsid w:val="00594106"/>
    <w:rsid w:val="005B21F3"/>
    <w:rsid w:val="005C2845"/>
    <w:rsid w:val="005D0D9C"/>
    <w:rsid w:val="00604DFE"/>
    <w:rsid w:val="00631462"/>
    <w:rsid w:val="00631A53"/>
    <w:rsid w:val="00643A95"/>
    <w:rsid w:val="00645DBB"/>
    <w:rsid w:val="006A5660"/>
    <w:rsid w:val="006C51EF"/>
    <w:rsid w:val="006D7978"/>
    <w:rsid w:val="006D79F0"/>
    <w:rsid w:val="006E279E"/>
    <w:rsid w:val="006E39C4"/>
    <w:rsid w:val="006E655D"/>
    <w:rsid w:val="006F279A"/>
    <w:rsid w:val="006F7BCC"/>
    <w:rsid w:val="007119CE"/>
    <w:rsid w:val="007147BC"/>
    <w:rsid w:val="00716226"/>
    <w:rsid w:val="00717F34"/>
    <w:rsid w:val="00735A85"/>
    <w:rsid w:val="0075350F"/>
    <w:rsid w:val="007639F8"/>
    <w:rsid w:val="00773364"/>
    <w:rsid w:val="00782097"/>
    <w:rsid w:val="00795D13"/>
    <w:rsid w:val="007A0A8C"/>
    <w:rsid w:val="007A7617"/>
    <w:rsid w:val="007B0A2B"/>
    <w:rsid w:val="007B2EFB"/>
    <w:rsid w:val="007B63E0"/>
    <w:rsid w:val="008054A7"/>
    <w:rsid w:val="008212F0"/>
    <w:rsid w:val="00824645"/>
    <w:rsid w:val="00857DAB"/>
    <w:rsid w:val="008665A6"/>
    <w:rsid w:val="00887D83"/>
    <w:rsid w:val="00890A37"/>
    <w:rsid w:val="00890C40"/>
    <w:rsid w:val="00897526"/>
    <w:rsid w:val="008A2103"/>
    <w:rsid w:val="008B74A5"/>
    <w:rsid w:val="008C74E6"/>
    <w:rsid w:val="008E4D85"/>
    <w:rsid w:val="008F52C7"/>
    <w:rsid w:val="008F7D2F"/>
    <w:rsid w:val="009062D5"/>
    <w:rsid w:val="00917764"/>
    <w:rsid w:val="00924566"/>
    <w:rsid w:val="00925E35"/>
    <w:rsid w:val="00947B31"/>
    <w:rsid w:val="00955554"/>
    <w:rsid w:val="0095684C"/>
    <w:rsid w:val="00994286"/>
    <w:rsid w:val="009A3902"/>
    <w:rsid w:val="009B3698"/>
    <w:rsid w:val="009D6ADE"/>
    <w:rsid w:val="009E186F"/>
    <w:rsid w:val="009E2575"/>
    <w:rsid w:val="009E4216"/>
    <w:rsid w:val="00A024E4"/>
    <w:rsid w:val="00A07D68"/>
    <w:rsid w:val="00A2017C"/>
    <w:rsid w:val="00A209E6"/>
    <w:rsid w:val="00A338E8"/>
    <w:rsid w:val="00A44285"/>
    <w:rsid w:val="00A47782"/>
    <w:rsid w:val="00A574A4"/>
    <w:rsid w:val="00A62DB8"/>
    <w:rsid w:val="00A644B6"/>
    <w:rsid w:val="00A65A04"/>
    <w:rsid w:val="00A65BD0"/>
    <w:rsid w:val="00A66A31"/>
    <w:rsid w:val="00A8420B"/>
    <w:rsid w:val="00A95925"/>
    <w:rsid w:val="00A976CA"/>
    <w:rsid w:val="00AB425E"/>
    <w:rsid w:val="00AD40C6"/>
    <w:rsid w:val="00AE23AA"/>
    <w:rsid w:val="00AF05DE"/>
    <w:rsid w:val="00AF2E41"/>
    <w:rsid w:val="00B107A1"/>
    <w:rsid w:val="00B125A5"/>
    <w:rsid w:val="00B2430D"/>
    <w:rsid w:val="00B531B2"/>
    <w:rsid w:val="00B55973"/>
    <w:rsid w:val="00B66935"/>
    <w:rsid w:val="00B7556D"/>
    <w:rsid w:val="00B846A0"/>
    <w:rsid w:val="00B86B59"/>
    <w:rsid w:val="00B937A0"/>
    <w:rsid w:val="00BA4E3E"/>
    <w:rsid w:val="00BA7DEC"/>
    <w:rsid w:val="00BB29BC"/>
    <w:rsid w:val="00BB370F"/>
    <w:rsid w:val="00BB5FC2"/>
    <w:rsid w:val="00BC01C8"/>
    <w:rsid w:val="00BC0929"/>
    <w:rsid w:val="00BF4ABC"/>
    <w:rsid w:val="00C02851"/>
    <w:rsid w:val="00C12986"/>
    <w:rsid w:val="00C24A97"/>
    <w:rsid w:val="00C24FAF"/>
    <w:rsid w:val="00C42AC2"/>
    <w:rsid w:val="00C45197"/>
    <w:rsid w:val="00C45C1E"/>
    <w:rsid w:val="00C61ECA"/>
    <w:rsid w:val="00C62BFF"/>
    <w:rsid w:val="00C97113"/>
    <w:rsid w:val="00CA7929"/>
    <w:rsid w:val="00CD30FC"/>
    <w:rsid w:val="00CD485A"/>
    <w:rsid w:val="00CD5ED9"/>
    <w:rsid w:val="00CF7ED4"/>
    <w:rsid w:val="00D1246B"/>
    <w:rsid w:val="00D124D3"/>
    <w:rsid w:val="00D44583"/>
    <w:rsid w:val="00D6603C"/>
    <w:rsid w:val="00D84C9E"/>
    <w:rsid w:val="00D91474"/>
    <w:rsid w:val="00D95763"/>
    <w:rsid w:val="00D9771F"/>
    <w:rsid w:val="00DD038A"/>
    <w:rsid w:val="00DD658E"/>
    <w:rsid w:val="00DF4720"/>
    <w:rsid w:val="00DF7EE7"/>
    <w:rsid w:val="00E064AA"/>
    <w:rsid w:val="00E07C85"/>
    <w:rsid w:val="00E1379A"/>
    <w:rsid w:val="00E1567E"/>
    <w:rsid w:val="00E707D5"/>
    <w:rsid w:val="00E827C5"/>
    <w:rsid w:val="00E9469C"/>
    <w:rsid w:val="00EB1BD9"/>
    <w:rsid w:val="00EB23B6"/>
    <w:rsid w:val="00EB4129"/>
    <w:rsid w:val="00EB79BC"/>
    <w:rsid w:val="00EC75B6"/>
    <w:rsid w:val="00EC7FEF"/>
    <w:rsid w:val="00ED0DDE"/>
    <w:rsid w:val="00ED7412"/>
    <w:rsid w:val="00ED7469"/>
    <w:rsid w:val="00EF0158"/>
    <w:rsid w:val="00EF5776"/>
    <w:rsid w:val="00EF64D6"/>
    <w:rsid w:val="00F26A1D"/>
    <w:rsid w:val="00F34D57"/>
    <w:rsid w:val="00F4135D"/>
    <w:rsid w:val="00F42DE6"/>
    <w:rsid w:val="00F5085A"/>
    <w:rsid w:val="00F67390"/>
    <w:rsid w:val="00F67AE9"/>
    <w:rsid w:val="00F70135"/>
    <w:rsid w:val="00F87AC9"/>
    <w:rsid w:val="00F94ED7"/>
    <w:rsid w:val="00F970F8"/>
    <w:rsid w:val="00FA0A48"/>
    <w:rsid w:val="17F890B5"/>
    <w:rsid w:val="1D1880AB"/>
    <w:rsid w:val="56E6490D"/>
    <w:rsid w:val="6D739BE1"/>
    <w:rsid w:val="725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0608"/>
  <w15:chartTrackingRefBased/>
  <w15:docId w15:val="{D9BD5BDB-7896-4886-8864-2CEF3B7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246B"/>
    <w:rPr>
      <w:rFonts w:asciiTheme="minorHAnsi" w:hAnsiTheme="minorHAnsi"/>
      <w:sz w:val="22"/>
      <w:szCs w:val="24"/>
    </w:rPr>
  </w:style>
  <w:style w:type="paragraph" w:styleId="Kop1">
    <w:name w:val="heading 1"/>
    <w:basedOn w:val="Standaard"/>
    <w:next w:val="Standaard"/>
    <w:qFormat/>
    <w:rsid w:val="00B66935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029B9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EC75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link w:val="KoptekstChar"/>
    <w:rsid w:val="00EB7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B79BC"/>
    <w:rPr>
      <w:sz w:val="24"/>
      <w:szCs w:val="24"/>
    </w:rPr>
  </w:style>
  <w:style w:type="paragraph" w:styleId="Voettekst">
    <w:name w:val="footer"/>
    <w:basedOn w:val="Standaard"/>
    <w:link w:val="VoettekstChar"/>
    <w:rsid w:val="00EB7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EB79BC"/>
    <w:rPr>
      <w:sz w:val="24"/>
      <w:szCs w:val="24"/>
    </w:rPr>
  </w:style>
  <w:style w:type="character" w:styleId="Hyperlink">
    <w:name w:val="Hyperlink"/>
    <w:rsid w:val="000E18DA"/>
    <w:rPr>
      <w:color w:val="0000FF"/>
      <w:u w:val="single"/>
    </w:rPr>
  </w:style>
  <w:style w:type="paragraph" w:customStyle="1" w:styleId="Default">
    <w:name w:val="Default"/>
    <w:rsid w:val="00C12986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Default"/>
    <w:uiPriority w:val="34"/>
    <w:qFormat/>
    <w:rsid w:val="00C12986"/>
  </w:style>
  <w:style w:type="table" w:styleId="Tabelraster">
    <w:name w:val="Table Grid"/>
    <w:basedOn w:val="Standaardtabel"/>
    <w:rsid w:val="00C12986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C129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1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986"/>
    <w:rPr>
      <w:i/>
      <w:iCs/>
      <w:color w:val="5B9BD5" w:themeColor="accent1"/>
      <w:sz w:val="24"/>
      <w:szCs w:val="24"/>
    </w:rPr>
  </w:style>
  <w:style w:type="paragraph" w:styleId="Geenafstand">
    <w:name w:val="No Spacing"/>
    <w:uiPriority w:val="1"/>
    <w:qFormat/>
    <w:rsid w:val="005279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ED7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rsid w:val="00FA0A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A0A48"/>
    <w:rPr>
      <w:rFonts w:asciiTheme="minorHAnsi" w:hAnsiTheme="minorHAnsi"/>
    </w:rPr>
  </w:style>
  <w:style w:type="character" w:styleId="Verwijzingopmerking">
    <w:name w:val="annotation reference"/>
    <w:basedOn w:val="Standaardalinea-lettertype"/>
    <w:rsid w:val="00FA0A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enboogwaddinxveen.n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ie.regenboog@degroeiling.nl" TargetMode="External"/><Relationship Id="rId17" Type="http://schemas.openxmlformats.org/officeDocument/2006/relationships/hyperlink" Target="http://www.degroeiling.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wervingenselectie@degroeiling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groeiling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icatie\Sjablonen\Brief%20met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3732EC8A1941BF2E7749019D277B" ma:contentTypeVersion="14" ma:contentTypeDescription="Een nieuw document maken." ma:contentTypeScope="" ma:versionID="8d827085df283bff2a34b27b8eafa70b">
  <xsd:schema xmlns:xsd="http://www.w3.org/2001/XMLSchema" xmlns:xs="http://www.w3.org/2001/XMLSchema" xmlns:p="http://schemas.microsoft.com/office/2006/metadata/properties" xmlns:ns2="ccfc397f-b170-4499-89ef-e1086da8644c" xmlns:ns3="07796f54-2a2d-4f7c-8bb3-d5b49daf5bb9" targetNamespace="http://schemas.microsoft.com/office/2006/metadata/properties" ma:root="true" ma:fieldsID="407babe5764f12d6a629742e346926e6" ns2:_="" ns3:_="">
    <xsd:import namespace="ccfc397f-b170-4499-89ef-e1086da8644c"/>
    <xsd:import namespace="07796f54-2a2d-4f7c-8bb3-d5b49daf5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97f-b170-4499-89ef-e1086da8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f52ae0-377d-43de-9a05-2c8c33571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6f54-2a2d-4f7c-8bb3-d5b49daf5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33a26-3f98-4773-9f54-121417526863}" ma:internalName="TaxCatchAll" ma:showField="CatchAllData" ma:web="07796f54-2a2d-4f7c-8bb3-d5b49daf5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97f-b170-4499-89ef-e1086da8644c">
      <Terms xmlns="http://schemas.microsoft.com/office/infopath/2007/PartnerControls"/>
    </lcf76f155ced4ddcb4097134ff3c332f>
    <TaxCatchAll xmlns="07796f54-2a2d-4f7c-8bb3-d5b49daf5bb9" xsi:nil="true"/>
  </documentManagement>
</p:properties>
</file>

<file path=customXml/itemProps1.xml><?xml version="1.0" encoding="utf-8"?>
<ds:datastoreItem xmlns:ds="http://schemas.openxmlformats.org/officeDocument/2006/customXml" ds:itemID="{BB571758-3CE6-4ABF-9119-FBDC2057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666A2-607F-4E89-8D5C-0FBB88446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56B24-9A3E-4368-956A-1D70FF853ECB}"/>
</file>

<file path=customXml/itemProps4.xml><?xml version="1.0" encoding="utf-8"?>
<ds:datastoreItem xmlns:ds="http://schemas.openxmlformats.org/officeDocument/2006/customXml" ds:itemID="{2587B531-28A5-4275-ABD8-CF18F312F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met logo</Template>
  <TotalTime>5</TotalTime>
  <Pages>2</Pages>
  <Words>552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</vt:lpstr>
    </vt:vector>
  </TitlesOfParts>
  <Company>RKSG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</dc:title>
  <dc:subject/>
  <dc:creator>secretariaat</dc:creator>
  <cp:keywords/>
  <dc:description/>
  <cp:lastModifiedBy>Marloes Verpoort - de Ridder</cp:lastModifiedBy>
  <cp:revision>2</cp:revision>
  <cp:lastPrinted>2018-09-14T07:51:00Z</cp:lastPrinted>
  <dcterms:created xsi:type="dcterms:W3CDTF">2022-11-09T13:42:00Z</dcterms:created>
  <dcterms:modified xsi:type="dcterms:W3CDTF">2022-11-09T13:42:00Z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0x01010092357E17A3B3EE409D56C3F3E5AE23CB</vt:lpwstr>
  </property>
</Properties>
</file>